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35" w:rsidRDefault="00935691">
      <w:pPr>
        <w:jc w:val="center"/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5280029</wp:posOffset>
                </wp:positionH>
                <wp:positionV relativeFrom="paragraph">
                  <wp:posOffset>105412</wp:posOffset>
                </wp:positionV>
                <wp:extent cx="1002667" cy="281306"/>
                <wp:effectExtent l="0" t="0" r="6983" b="4444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7" cy="28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83B35" w:rsidRDefault="00935691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115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月版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5.75pt;margin-top:8.3pt;width:78.95pt;height:2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" stroked="f">
                <v:textbox>
                  <w:txbxContent>
                    <w:p w:rsidR="00F83B35" w:rsidRDefault="00935691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115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年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6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月版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2"/>
        </w:rPr>
        <w:t>_____________</w:t>
      </w:r>
      <w:r>
        <w:rPr>
          <w:b/>
          <w:bCs/>
          <w:sz w:val="32"/>
        </w:rPr>
        <w:t>縣</w:t>
      </w:r>
      <w:r>
        <w:rPr>
          <w:b/>
          <w:bCs/>
          <w:sz w:val="32"/>
        </w:rPr>
        <w:t>/</w:t>
      </w:r>
      <w:r>
        <w:rPr>
          <w:b/>
          <w:bCs/>
          <w:sz w:val="32"/>
        </w:rPr>
        <w:t>市公費疫苗毀損事件通報表</w:t>
      </w:r>
    </w:p>
    <w:tbl>
      <w:tblPr>
        <w:tblW w:w="9720" w:type="dxa"/>
        <w:tblInd w:w="-6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60"/>
        <w:gridCol w:w="4860"/>
      </w:tblGrid>
      <w:tr w:rsidR="00F83B35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35" w:rsidRDefault="00935691">
            <w:pPr>
              <w:spacing w:line="400" w:lineRule="exact"/>
            </w:pPr>
            <w:r>
              <w:rPr>
                <w:b/>
                <w:bCs/>
                <w:color w:val="FF0000"/>
                <w:sz w:val="28"/>
              </w:rPr>
              <w:t>接種單位</w:t>
            </w:r>
            <w:r>
              <w:rPr>
                <w:b/>
                <w:bCs/>
                <w:color w:val="000000"/>
                <w:sz w:val="28"/>
              </w:rPr>
              <w:t>名稱</w:t>
            </w:r>
            <w:r>
              <w:rPr>
                <w:b/>
                <w:bCs/>
                <w:color w:val="000000"/>
                <w:sz w:val="28"/>
              </w:rPr>
              <w:t xml:space="preserve"> :               </w:t>
            </w:r>
            <w:bookmarkStart w:id="0" w:name="_GoBack"/>
            <w:bookmarkEnd w:id="0"/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spacing w:line="340" w:lineRule="exact"/>
            </w:pPr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rFonts w:ascii="標楷體" w:hAnsi="標楷體"/>
                <w:color w:val="FF0000"/>
              </w:rPr>
              <w:t>主動</w:t>
            </w:r>
            <w:r>
              <w:rPr>
                <w:color w:val="FF0000"/>
              </w:rPr>
              <w:t>通報</w:t>
            </w:r>
            <w:r>
              <w:rPr>
                <w:color w:val="FF0000"/>
              </w:rPr>
              <w:t xml:space="preserve">  </w:t>
            </w:r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rFonts w:ascii="標楷體" w:hAnsi="標楷體"/>
                <w:color w:val="FF0000"/>
              </w:rPr>
              <w:t>經衛生單位</w:t>
            </w:r>
            <w:r>
              <w:rPr>
                <w:color w:val="FF0000"/>
              </w:rPr>
              <w:t>查檢發現時間：</w:t>
            </w:r>
            <w:r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>年</w:t>
            </w:r>
            <w:r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>時</w:t>
            </w:r>
            <w:r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>分</w:t>
            </w:r>
          </w:p>
          <w:p w:rsidR="00F83B35" w:rsidRDefault="00935691">
            <w:pPr>
              <w:spacing w:line="340" w:lineRule="exact"/>
            </w:pPr>
            <w:proofErr w:type="gramStart"/>
            <w:r>
              <w:rPr>
                <w:rFonts w:ascii="標楷體" w:hAnsi="標楷體"/>
                <w:color w:val="FF0000"/>
              </w:rPr>
              <w:t>是否核判賠償</w:t>
            </w:r>
            <w:proofErr w:type="gramEnd"/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rFonts w:ascii="標楷體" w:hAnsi="標楷體"/>
                <w:color w:val="FF0000"/>
              </w:rPr>
              <w:t>是，</w:t>
            </w:r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rFonts w:ascii="標楷體" w:hAnsi="標楷體"/>
                <w:color w:val="FF0000"/>
              </w:rPr>
              <w:t>原價</w:t>
            </w:r>
            <w:r>
              <w:rPr>
                <w:rFonts w:ascii="標楷體" w:hAnsi="標楷體"/>
                <w:color w:val="FF0000"/>
              </w:rPr>
              <w:t xml:space="preserve"> □__</w:t>
            </w:r>
            <w:proofErr w:type="gramStart"/>
            <w:r>
              <w:rPr>
                <w:rFonts w:ascii="標楷體" w:hAnsi="標楷體"/>
                <w:color w:val="FF0000"/>
              </w:rPr>
              <w:t>倍</w:t>
            </w:r>
            <w:proofErr w:type="gramEnd"/>
            <w:r>
              <w:rPr>
                <w:rFonts w:ascii="標楷體" w:hAnsi="標楷體"/>
                <w:color w:val="FF0000"/>
              </w:rPr>
              <w:t>賠償</w:t>
            </w:r>
            <w:r>
              <w:rPr>
                <w:rFonts w:ascii="標楷體" w:hAnsi="標楷體"/>
                <w:color w:val="FF0000"/>
              </w:rPr>
              <w:t xml:space="preserve">  </w:t>
            </w:r>
            <w:proofErr w:type="gramStart"/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rFonts w:ascii="標楷體" w:hAnsi="標楷體"/>
                <w:color w:val="FF0000"/>
              </w:rPr>
              <w:t>否</w:t>
            </w:r>
            <w:proofErr w:type="gramEnd"/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spacing w:line="320" w:lineRule="exact"/>
              <w:rPr>
                <w:color w:val="FF0000"/>
              </w:rPr>
            </w:pPr>
            <w:r>
              <w:rPr>
                <w:color w:val="FF0000"/>
              </w:rPr>
              <w:t>發生時間：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年</w:t>
            </w:r>
            <w:r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>時</w:t>
            </w:r>
            <w:r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>分</w:t>
            </w:r>
          </w:p>
          <w:p w:rsidR="00F83B35" w:rsidRDefault="00935691">
            <w:r>
              <w:rPr>
                <w:color w:val="FF0000"/>
              </w:rPr>
              <w:t>發生人員：姓名</w:t>
            </w:r>
            <w:r>
              <w:rPr>
                <w:color w:val="FF0000"/>
                <w:u w:val="single"/>
              </w:rPr>
              <w:t xml:space="preserve">          </w:t>
            </w:r>
            <w:r>
              <w:rPr>
                <w:color w:val="FF0000"/>
                <w:u w:val="single"/>
              </w:rPr>
              <w:t xml:space="preserve">             </w:t>
            </w:r>
            <w:r>
              <w:rPr>
                <w:color w:val="FF0000"/>
              </w:rPr>
              <w:t>職稱</w:t>
            </w:r>
            <w:r>
              <w:rPr>
                <w:color w:val="FF0000"/>
              </w:rPr>
              <w:t>_________</w:t>
            </w:r>
            <w:r>
              <w:rPr>
                <w:color w:val="FF0000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spacing w:line="300" w:lineRule="exact"/>
            </w:pPr>
            <w:r>
              <w:t>填報人員所屬衛生所：</w:t>
            </w:r>
            <w:r>
              <w:rPr>
                <w:u w:val="single"/>
              </w:rPr>
              <w:t xml:space="preserve">                  </w:t>
            </w:r>
          </w:p>
          <w:p w:rsidR="00F83B35" w:rsidRDefault="00935691">
            <w:pPr>
              <w:spacing w:line="300" w:lineRule="exact"/>
            </w:pPr>
            <w:r>
              <w:t>姓名：</w:t>
            </w:r>
            <w:r>
              <w:rPr>
                <w:u w:val="single"/>
              </w:rPr>
              <w:t xml:space="preserve">                     </w:t>
            </w:r>
            <w:r>
              <w:t>職稱：</w:t>
            </w:r>
            <w:r>
              <w:t>____________</w:t>
            </w:r>
            <w:r>
              <w:rPr>
                <w:u w:val="single"/>
              </w:rPr>
              <w:t xml:space="preserve">                                  </w:t>
            </w:r>
          </w:p>
          <w:p w:rsidR="00F83B35" w:rsidRDefault="00935691">
            <w:pPr>
              <w:spacing w:line="300" w:lineRule="exact"/>
            </w:pPr>
            <w:r>
              <w:t>獲知時間：</w:t>
            </w:r>
            <w:r>
              <w:t xml:space="preserve">         </w:t>
            </w:r>
            <w:r>
              <w:t>年</w:t>
            </w:r>
            <w:r>
              <w:t xml:space="preserve">       </w:t>
            </w:r>
            <w:r>
              <w:t>月</w:t>
            </w:r>
            <w:r>
              <w:t xml:space="preserve">       </w:t>
            </w:r>
            <w:r>
              <w:t>日</w:t>
            </w:r>
            <w:r>
              <w:t xml:space="preserve">       </w:t>
            </w:r>
            <w:r>
              <w:t>時</w:t>
            </w:r>
            <w:r>
              <w:t xml:space="preserve">        </w:t>
            </w:r>
            <w:r>
              <w:t>分</w:t>
            </w:r>
          </w:p>
          <w:p w:rsidR="00F83B35" w:rsidRDefault="00935691">
            <w:pPr>
              <w:spacing w:line="300" w:lineRule="exact"/>
            </w:pPr>
            <w:r>
              <w:t>衛生局審查通報人員：</w:t>
            </w:r>
          </w:p>
          <w:p w:rsidR="00F83B35" w:rsidRDefault="00935691">
            <w:pPr>
              <w:spacing w:line="300" w:lineRule="exact"/>
            </w:pPr>
            <w:r>
              <w:t>姓名：</w:t>
            </w:r>
            <w:r>
              <w:rPr>
                <w:u w:val="single"/>
              </w:rPr>
              <w:t xml:space="preserve">                     </w:t>
            </w:r>
            <w:r>
              <w:t>職稱：</w:t>
            </w:r>
            <w:r>
              <w:t>____________</w:t>
            </w:r>
            <w:r>
              <w:rPr>
                <w:u w:val="single"/>
              </w:rPr>
              <w:t xml:space="preserve">             </w:t>
            </w:r>
          </w:p>
          <w:p w:rsidR="00F83B35" w:rsidRDefault="00935691">
            <w:r>
              <w:t>通報日期：</w:t>
            </w:r>
            <w:r>
              <w:t xml:space="preserve">        </w:t>
            </w: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  <w:r>
              <w:t xml:space="preserve">       </w:t>
            </w:r>
            <w:r>
              <w:t>時</w:t>
            </w:r>
            <w:r>
              <w:t xml:space="preserve">       </w:t>
            </w:r>
            <w:r>
              <w:t>分</w:t>
            </w: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毀損疫苗種類</w:t>
            </w: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發生經過及原因描述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人事時地物</w:t>
            </w:r>
            <w:r>
              <w:rPr>
                <w:b/>
                <w:bCs/>
              </w:rPr>
              <w:t>)</w:t>
            </w: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r>
              <w:t>名稱：</w:t>
            </w:r>
          </w:p>
          <w:p w:rsidR="00F83B35" w:rsidRDefault="00935691">
            <w:r>
              <w:t>批號：</w:t>
            </w:r>
          </w:p>
          <w:p w:rsidR="00F83B35" w:rsidRDefault="00935691">
            <w:r>
              <w:t>有效期限：</w:t>
            </w:r>
          </w:p>
          <w:p w:rsidR="00F83B35" w:rsidRDefault="00935691">
            <w:r>
              <w:t>毀損數量：</w:t>
            </w:r>
          </w:p>
        </w:tc>
        <w:tc>
          <w:tcPr>
            <w:tcW w:w="4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r>
              <w:t>原因：</w:t>
            </w:r>
          </w:p>
          <w:p w:rsidR="00F83B35" w:rsidRDefault="00F83B35"/>
          <w:p w:rsidR="00F83B35" w:rsidRDefault="00F83B35"/>
          <w:p w:rsidR="00F83B35" w:rsidRDefault="00F83B35"/>
          <w:p w:rsidR="00F83B35" w:rsidRDefault="00935691">
            <w:r>
              <w:t>經過：</w:t>
            </w:r>
          </w:p>
          <w:p w:rsidR="00F83B35" w:rsidRDefault="00F83B35"/>
          <w:p w:rsidR="00F83B35" w:rsidRDefault="00F83B35"/>
          <w:p w:rsidR="00F83B35" w:rsidRDefault="00F83B35"/>
          <w:p w:rsidR="00F83B35" w:rsidRDefault="00F83B35"/>
          <w:p w:rsidR="00F83B35" w:rsidRDefault="00F83B35"/>
          <w:p w:rsidR="00F83B35" w:rsidRDefault="00935691">
            <w:r>
              <w:t>(</w:t>
            </w:r>
            <w:r>
              <w:rPr>
                <w:color w:val="FF0000"/>
              </w:rPr>
              <w:t>檢附疫苗照片，批號等標示及毀損情形應可清楚呈現</w:t>
            </w:r>
            <w:r>
              <w:t>)</w:t>
            </w: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r>
              <w:t>名稱：</w:t>
            </w:r>
          </w:p>
          <w:p w:rsidR="00F83B35" w:rsidRDefault="00935691">
            <w:r>
              <w:t>批號：</w:t>
            </w:r>
          </w:p>
          <w:p w:rsidR="00F83B35" w:rsidRDefault="00935691">
            <w:r>
              <w:t>有效期限：</w:t>
            </w:r>
          </w:p>
          <w:p w:rsidR="00F83B35" w:rsidRDefault="00935691">
            <w:r>
              <w:t>毀損數量：</w:t>
            </w:r>
          </w:p>
        </w:tc>
        <w:tc>
          <w:tcPr>
            <w:tcW w:w="4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F83B35">
            <w:pPr>
              <w:jc w:val="center"/>
            </w:pP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r>
              <w:t>名稱：</w:t>
            </w:r>
          </w:p>
          <w:p w:rsidR="00F83B35" w:rsidRDefault="00935691">
            <w:r>
              <w:t>批號：</w:t>
            </w:r>
          </w:p>
          <w:p w:rsidR="00F83B35" w:rsidRDefault="00935691">
            <w:r>
              <w:t>有效期限：</w:t>
            </w:r>
          </w:p>
          <w:p w:rsidR="00F83B35" w:rsidRDefault="00935691">
            <w:r>
              <w:t>毀損數量：</w:t>
            </w:r>
          </w:p>
        </w:tc>
        <w:tc>
          <w:tcPr>
            <w:tcW w:w="4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F83B35">
            <w:pPr>
              <w:jc w:val="center"/>
            </w:pP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檢討改善措施</w:t>
            </w: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F83B35"/>
          <w:p w:rsidR="00F83B35" w:rsidRDefault="00F83B35"/>
          <w:p w:rsidR="00F83B35" w:rsidRDefault="00F83B35"/>
          <w:p w:rsidR="00F83B35" w:rsidRDefault="00F83B35"/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935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衛生局所審核結果</w:t>
            </w:r>
          </w:p>
        </w:tc>
      </w:tr>
      <w:tr w:rsidR="00F83B35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35" w:rsidRDefault="00F83B35"/>
          <w:p w:rsidR="00F83B35" w:rsidRDefault="00F83B35"/>
          <w:p w:rsidR="00F83B35" w:rsidRDefault="00935691"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color w:val="FF0000"/>
              </w:rPr>
              <w:t>已完成通報全國性預防接種資訊管理系統</w:t>
            </w:r>
            <w:r>
              <w:rPr>
                <w:color w:val="FF0000"/>
              </w:rPr>
              <w:t>(NIIS)5.3.4</w:t>
            </w:r>
            <w:r>
              <w:rPr>
                <w:color w:val="FF0000"/>
              </w:rPr>
              <w:t>毀損登錄</w:t>
            </w:r>
          </w:p>
        </w:tc>
      </w:tr>
    </w:tbl>
    <w:p w:rsidR="00F83B35" w:rsidRDefault="00935691">
      <w:pPr>
        <w:spacing w:line="360" w:lineRule="auto"/>
        <w:ind w:left="-79" w:hanging="629"/>
      </w:pPr>
      <w:r>
        <w:t>接種機構</w:t>
      </w:r>
      <w:r>
        <w:t xml:space="preserve"> </w:t>
      </w:r>
      <w:r>
        <w:t>填表人</w:t>
      </w:r>
      <w:r>
        <w:t xml:space="preserve">                       </w:t>
      </w:r>
      <w:r>
        <w:t>接種機構</w:t>
      </w:r>
      <w:r>
        <w:t xml:space="preserve"> </w:t>
      </w:r>
      <w:r>
        <w:t>負責人</w:t>
      </w:r>
    </w:p>
    <w:p w:rsidR="00F83B35" w:rsidRDefault="00935691">
      <w:pPr>
        <w:spacing w:line="360" w:lineRule="auto"/>
        <w:ind w:left="-79" w:hanging="629"/>
      </w:pPr>
      <w:r>
        <w:t>衛生所</w:t>
      </w:r>
      <w:r>
        <w:t xml:space="preserve"> </w:t>
      </w:r>
      <w:r>
        <w:t>填表人</w:t>
      </w:r>
      <w:r>
        <w:t xml:space="preserve">                         </w:t>
      </w:r>
      <w:r>
        <w:t>衛生所</w:t>
      </w:r>
      <w:r>
        <w:t xml:space="preserve"> </w:t>
      </w:r>
      <w:r>
        <w:t>主</w:t>
      </w:r>
      <w:r>
        <w:t xml:space="preserve">  </w:t>
      </w:r>
      <w:r>
        <w:t>任</w:t>
      </w:r>
    </w:p>
    <w:p w:rsidR="00F83B35" w:rsidRDefault="00935691">
      <w:pPr>
        <w:spacing w:line="360" w:lineRule="auto"/>
        <w:ind w:hanging="708"/>
      </w:pPr>
      <w:r>
        <w:t>衛生局</w:t>
      </w:r>
      <w:r>
        <w:t xml:space="preserve"> </w:t>
      </w:r>
      <w:r>
        <w:t>審查人員</w:t>
      </w:r>
      <w:r>
        <w:t xml:space="preserve">                       </w:t>
      </w:r>
      <w:r>
        <w:t>衛生局</w:t>
      </w:r>
      <w:r>
        <w:t xml:space="preserve"> </w:t>
      </w:r>
      <w:r>
        <w:t>單位主管</w:t>
      </w:r>
    </w:p>
    <w:sectPr w:rsidR="00F83B3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91" w:rsidRDefault="00935691">
      <w:r>
        <w:separator/>
      </w:r>
    </w:p>
  </w:endnote>
  <w:endnote w:type="continuationSeparator" w:id="0">
    <w:p w:rsidR="00935691" w:rsidRDefault="0093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91" w:rsidRDefault="00935691">
      <w:r>
        <w:rPr>
          <w:color w:val="000000"/>
        </w:rPr>
        <w:separator/>
      </w:r>
    </w:p>
  </w:footnote>
  <w:footnote w:type="continuationSeparator" w:id="0">
    <w:p w:rsidR="00935691" w:rsidRDefault="0093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46" w:rsidRDefault="00935691">
    <w:pPr>
      <w:pStyle w:val="a3"/>
      <w:jc w:val="right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3B35"/>
    <w:rsid w:val="000D6C19"/>
    <w:rsid w:val="00935691"/>
    <w:rsid w:val="00F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黃少君</dc:creator>
  <cp:lastModifiedBy>genius</cp:lastModifiedBy>
  <cp:revision>2</cp:revision>
  <cp:lastPrinted>2026-06-11T01:28:00Z</cp:lastPrinted>
  <dcterms:created xsi:type="dcterms:W3CDTF">2026-06-18T07:01:00Z</dcterms:created>
  <dcterms:modified xsi:type="dcterms:W3CDTF">2026-06-18T07:01:00Z</dcterms:modified>
</cp:coreProperties>
</file>